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na barındırıcı düzen tablosu"/>
      </w:tblPr>
      <w:tblGrid>
        <w:gridCol w:w="767"/>
        <w:gridCol w:w="9792"/>
      </w:tblGrid>
      <w:tr w:rsidR="002C2CDD" w:rsidRPr="00333CD3" w14:paraId="1FB56608" w14:textId="77777777" w:rsidTr="002640F0">
        <w:trPr>
          <w:trHeight w:val="14804"/>
        </w:trPr>
        <w:tc>
          <w:tcPr>
            <w:tcW w:w="767" w:type="dxa"/>
            <w:tcMar>
              <w:top w:w="504" w:type="dxa"/>
              <w:right w:w="720" w:type="dxa"/>
            </w:tcMar>
          </w:tcPr>
          <w:p w14:paraId="6BDB62EF" w14:textId="7F9A975C" w:rsidR="00741125" w:rsidRPr="00333CD3" w:rsidRDefault="00E02DCD" w:rsidP="002640F0">
            <w:pPr>
              <w:pStyle w:val="Baharfler"/>
              <w:jc w:val="left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FB8AF36" wp14:editId="1B26AE1E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-486410</wp:posOffset>
                      </wp:positionV>
                      <wp:extent cx="6665595" cy="1764665"/>
                      <wp:effectExtent l="0" t="0" r="9525" b="0"/>
                      <wp:wrapNone/>
                      <wp:docPr id="1" name="Grup 1" descr="Başlık grafiğ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Kırmızı dikdörtgen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Kırmızı dair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Beyaz dair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16E61905" id="Grup 1" o:spid="_x0000_s1026" alt="Başlık grafiği" style="position:absolute;margin-left:0;margin-top:-38.3pt;width:524.85pt;height:138.95pt;z-index:-251657216;mso-width-percent:858;mso-height-percent:170;mso-position-horizontal:left;mso-position-vertical-relative:page;mso-width-percent:858;mso-height-percent:17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">
                      <v:rect id="Kırmızı dikdörtgen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Kırmızı dair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Beyaz dair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1" w:type="dxa"/>
            <w:tcMar>
              <w:top w:w="504" w:type="dxa"/>
              <w:left w:w="0" w:type="dxa"/>
            </w:tcMar>
          </w:tcPr>
          <w:tbl>
            <w:tblPr>
              <w:tblStyle w:val="TabloKlavuzu"/>
              <w:tblW w:w="9791" w:type="dxa"/>
              <w:tblInd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Başlık düzen tablosu"/>
            </w:tblPr>
            <w:tblGrid>
              <w:gridCol w:w="9791"/>
            </w:tblGrid>
            <w:tr w:rsidR="00C612DA" w:rsidRPr="00333CD3" w14:paraId="22F1E17B" w14:textId="77777777" w:rsidTr="002640F0">
              <w:trPr>
                <w:trHeight w:hRule="exact" w:val="1370"/>
              </w:trPr>
              <w:tc>
                <w:tcPr>
                  <w:tcW w:w="9791" w:type="dxa"/>
                  <w:vAlign w:val="center"/>
                </w:tcPr>
                <w:p w14:paraId="7BFFE49A" w14:textId="755A2343" w:rsidR="00C612DA" w:rsidRPr="002640F0" w:rsidRDefault="00000000" w:rsidP="002640F0">
                  <w:pPr>
                    <w:pStyle w:val="Balk1"/>
                    <w:rPr>
                      <w:sz w:val="36"/>
                      <w:szCs w:val="36"/>
                    </w:rPr>
                  </w:pPr>
                  <w:sdt>
                    <w:sdtPr>
                      <w:rPr>
                        <w:sz w:val="36"/>
                        <w:szCs w:val="36"/>
                      </w:rPr>
                      <w:alias w:val="Adınız:"/>
                      <w:tag w:val="Adınız:"/>
                      <w:id w:val="1982421306"/>
                      <w:placeholder>
                        <w:docPart w:val="58A36A35C866024AAD0EE317A78890D1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2640F0">
                        <w:rPr>
                          <w:sz w:val="36"/>
                          <w:szCs w:val="36"/>
                        </w:rPr>
                        <w:t>KİTAPPAD YAZAR TANIMFORMU</w:t>
                      </w:r>
                    </w:sdtContent>
                  </w:sdt>
                </w:p>
              </w:tc>
            </w:tr>
          </w:tbl>
          <w:p w14:paraId="3463F6FD" w14:textId="388575ED" w:rsidR="002C2CDD" w:rsidRPr="00333CD3" w:rsidRDefault="002640F0" w:rsidP="007569C1">
            <w:pPr>
              <w:pStyle w:val="Balk3"/>
            </w:pPr>
            <w:r>
              <w:t>KİMLİK BİLGİLERİ:</w:t>
            </w:r>
          </w:p>
          <w:p w14:paraId="63270448" w14:textId="77777777" w:rsidR="002640F0" w:rsidRDefault="002640F0" w:rsidP="002640F0">
            <w:pPr>
              <w:pStyle w:val="Balk4"/>
            </w:pPr>
            <w:r>
              <w:t>AD SOYAD:</w:t>
            </w:r>
          </w:p>
          <w:p w14:paraId="6CA1B627" w14:textId="5E230003" w:rsidR="002640F0" w:rsidRDefault="002640F0" w:rsidP="002640F0">
            <w:pPr>
              <w:pStyle w:val="Balk4"/>
            </w:pPr>
            <w:r>
              <w:t>TELEFON NUMARASI:</w:t>
            </w:r>
          </w:p>
          <w:p w14:paraId="2C76EDB7" w14:textId="7808B9C4" w:rsidR="002640F0" w:rsidRDefault="002640F0" w:rsidP="002640F0">
            <w:pPr>
              <w:pStyle w:val="Balk4"/>
            </w:pPr>
            <w:r>
              <w:t>E-POSTA ADRESİ:</w:t>
            </w:r>
          </w:p>
          <w:p w14:paraId="22156575" w14:textId="68CEDDFC" w:rsidR="002C2CDD" w:rsidRDefault="002640F0" w:rsidP="002640F0">
            <w:pPr>
              <w:pStyle w:val="Balk4"/>
            </w:pPr>
            <w:r>
              <w:t>DOĞUM TARİHİ:</w:t>
            </w:r>
          </w:p>
          <w:p w14:paraId="6348AC38" w14:textId="16706343" w:rsidR="002640F0" w:rsidRDefault="002640F0" w:rsidP="002640F0">
            <w:pPr>
              <w:pStyle w:val="Balk4"/>
            </w:pPr>
            <w:r>
              <w:t>DOĞUM YERİ:</w:t>
            </w:r>
          </w:p>
          <w:p w14:paraId="4641CE10" w14:textId="01C1B0BC" w:rsidR="002640F0" w:rsidRDefault="002640F0" w:rsidP="002640F0">
            <w:pPr>
              <w:pStyle w:val="Balk4"/>
            </w:pPr>
            <w:r>
              <w:t>İKAMET EDİLEN ÜLKE:</w:t>
            </w:r>
          </w:p>
          <w:p w14:paraId="3801690C" w14:textId="74F63D13" w:rsidR="002640F0" w:rsidRDefault="002640F0" w:rsidP="002640F0">
            <w:pPr>
              <w:pStyle w:val="Balk4"/>
            </w:pPr>
            <w:r>
              <w:t>İKAMET EDİLEN İL:</w:t>
            </w:r>
          </w:p>
          <w:p w14:paraId="6E05B05D" w14:textId="7D55A1B0" w:rsidR="002640F0" w:rsidRDefault="002640F0" w:rsidP="002640F0">
            <w:pPr>
              <w:pStyle w:val="Balk4"/>
            </w:pPr>
            <w:r>
              <w:t>İKAMET EDİLEN İLÇE:</w:t>
            </w:r>
          </w:p>
          <w:p w14:paraId="0E59CF9B" w14:textId="1A120D3E" w:rsidR="002640F0" w:rsidRDefault="002640F0" w:rsidP="002640F0">
            <w:pPr>
              <w:pStyle w:val="Balk4"/>
            </w:pPr>
            <w:r>
              <w:t>EĞİTİM DURUMU:</w:t>
            </w:r>
          </w:p>
          <w:p w14:paraId="29E20FF9" w14:textId="287CD1F0" w:rsidR="002C2CDD" w:rsidRPr="00333CD3" w:rsidRDefault="002640F0" w:rsidP="007569C1">
            <w:pPr>
              <w:pStyle w:val="Balk3"/>
            </w:pPr>
            <w:r>
              <w:t>SOSYAL MEDYA SAYFALARI (VARSA)</w:t>
            </w:r>
          </w:p>
          <w:p w14:paraId="57D673A5" w14:textId="77777777" w:rsidR="002640F0" w:rsidRDefault="002640F0" w:rsidP="002640F0">
            <w:pPr>
              <w:pStyle w:val="Balk4"/>
            </w:pPr>
            <w:r>
              <w:t>KİTAPPAD KİTAP ADINIZ:</w:t>
            </w:r>
          </w:p>
          <w:p w14:paraId="591F723B" w14:textId="77777777" w:rsidR="002640F0" w:rsidRDefault="002640F0" w:rsidP="002640F0">
            <w:pPr>
              <w:pStyle w:val="Balk4"/>
            </w:pPr>
            <w:r>
              <w:t>KİTAPPAD YAZAR ADINIZ:</w:t>
            </w:r>
          </w:p>
          <w:p w14:paraId="266E33DA" w14:textId="77777777" w:rsidR="002640F0" w:rsidRPr="00333CD3" w:rsidRDefault="002640F0" w:rsidP="002640F0">
            <w:pPr>
              <w:pStyle w:val="Balk4"/>
            </w:pPr>
            <w:r>
              <w:t>KİTAPPAD KULLANICI ADINIZ:</w:t>
            </w:r>
          </w:p>
          <w:p w14:paraId="608B8E75" w14:textId="2EF02575" w:rsidR="002C2CDD" w:rsidRDefault="002640F0" w:rsidP="007569C1">
            <w:pPr>
              <w:pStyle w:val="Balk4"/>
            </w:pPr>
            <w:r>
              <w:t>INSTAGRAM:</w:t>
            </w:r>
          </w:p>
          <w:p w14:paraId="4ABA23A7" w14:textId="4DD9D152" w:rsidR="002640F0" w:rsidRDefault="002640F0" w:rsidP="007569C1">
            <w:pPr>
              <w:pStyle w:val="Balk4"/>
            </w:pPr>
            <w:r>
              <w:t>X:</w:t>
            </w:r>
          </w:p>
          <w:p w14:paraId="6F9AB864" w14:textId="38400C22" w:rsidR="002640F0" w:rsidRDefault="002640F0" w:rsidP="007569C1">
            <w:pPr>
              <w:pStyle w:val="Balk4"/>
            </w:pPr>
            <w:r>
              <w:t>FACEBOOK:</w:t>
            </w:r>
          </w:p>
          <w:p w14:paraId="06345447" w14:textId="0C1E49EC" w:rsidR="002640F0" w:rsidRDefault="002640F0" w:rsidP="007569C1">
            <w:pPr>
              <w:pStyle w:val="Balk4"/>
            </w:pPr>
            <w:r>
              <w:t>TIKTOK:</w:t>
            </w:r>
          </w:p>
          <w:p w14:paraId="3D3B4BE4" w14:textId="298E026B" w:rsidR="002640F0" w:rsidRDefault="002640F0" w:rsidP="007569C1">
            <w:pPr>
              <w:pStyle w:val="Balk4"/>
            </w:pPr>
            <w:r>
              <w:t>YOUTUBE:</w:t>
            </w:r>
          </w:p>
          <w:p w14:paraId="33514D9E" w14:textId="55A84EE9" w:rsidR="002640F0" w:rsidRDefault="002640F0" w:rsidP="007569C1">
            <w:pPr>
              <w:pStyle w:val="Balk4"/>
            </w:pPr>
            <w:r>
              <w:t>PINTEREST:</w:t>
            </w:r>
          </w:p>
          <w:p w14:paraId="49F61A11" w14:textId="04C34261" w:rsidR="002640F0" w:rsidRDefault="002640F0" w:rsidP="007569C1">
            <w:pPr>
              <w:pStyle w:val="Balk4"/>
            </w:pPr>
            <w:r>
              <w:t>WEB SİTESİ:</w:t>
            </w:r>
          </w:p>
          <w:p w14:paraId="23FAA543" w14:textId="5B3ECBE0" w:rsidR="002640F0" w:rsidRDefault="002640F0" w:rsidP="007569C1">
            <w:pPr>
              <w:pStyle w:val="Balk4"/>
            </w:pPr>
            <w:r>
              <w:t>DİĞERLERİ:</w:t>
            </w:r>
          </w:p>
          <w:p w14:paraId="6DB2BAAE" w14:textId="1FE0714D" w:rsidR="002C2CDD" w:rsidRPr="00333CD3" w:rsidRDefault="002640F0" w:rsidP="007569C1">
            <w:pPr>
              <w:pStyle w:val="Balk3"/>
            </w:pPr>
            <w:r>
              <w:t>DİĞER EKLEMEK İSTEDİĞİNİZ KONULAR</w:t>
            </w:r>
          </w:p>
          <w:p w14:paraId="7CB0A4F6" w14:textId="7B4CE634" w:rsidR="00264CD4" w:rsidRPr="00333CD3" w:rsidRDefault="00264CD4" w:rsidP="00741125"/>
        </w:tc>
      </w:tr>
    </w:tbl>
    <w:p w14:paraId="0D1813B5" w14:textId="77777777" w:rsidR="00524BF0" w:rsidRPr="00333CD3" w:rsidRDefault="00524BF0" w:rsidP="00E22E87">
      <w:pPr>
        <w:pStyle w:val="AralkYok"/>
      </w:pPr>
    </w:p>
    <w:sectPr w:rsidR="00524BF0" w:rsidRPr="00333CD3" w:rsidSect="000021C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0A5C7" w14:textId="77777777" w:rsidR="00320BFC" w:rsidRDefault="00320BFC" w:rsidP="00713050">
      <w:pPr>
        <w:spacing w:line="240" w:lineRule="auto"/>
      </w:pPr>
      <w:r>
        <w:separator/>
      </w:r>
    </w:p>
  </w:endnote>
  <w:endnote w:type="continuationSeparator" w:id="0">
    <w:p w14:paraId="520764F1" w14:textId="77777777" w:rsidR="00320BFC" w:rsidRDefault="00320BF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CFC1" w14:textId="3CA77759" w:rsidR="00C2098A" w:rsidRDefault="00C2098A" w:rsidP="002640F0">
    <w:pPr>
      <w:pStyle w:val="AltBilgi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D26C" w14:textId="77777777" w:rsidR="00217980" w:rsidRDefault="00217980" w:rsidP="002640F0">
    <w:pPr>
      <w:pStyle w:val="AltBilgi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96A4C" w14:textId="77777777" w:rsidR="00320BFC" w:rsidRDefault="00320BFC" w:rsidP="00713050">
      <w:pPr>
        <w:spacing w:line="240" w:lineRule="auto"/>
      </w:pPr>
      <w:r>
        <w:separator/>
      </w:r>
    </w:p>
  </w:footnote>
  <w:footnote w:type="continuationSeparator" w:id="0">
    <w:p w14:paraId="52FA8608" w14:textId="77777777" w:rsidR="00320BFC" w:rsidRDefault="00320BFC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811E" w14:textId="22D01B92" w:rsidR="002640F0" w:rsidRDefault="00320BFC">
    <w:pPr>
      <w:pStyle w:val="stBilgi"/>
    </w:pPr>
    <w:r>
      <w:rPr>
        <w:noProof/>
      </w:rPr>
      <w:pict w14:anchorId="24BE6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08.3pt;height:173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y2kitappadsitelogo-173603212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A28C" w14:textId="43EC712B" w:rsidR="002640F0" w:rsidRDefault="00320BFC">
    <w:pPr>
      <w:pStyle w:val="stBilgi"/>
    </w:pPr>
    <w:r>
      <w:rPr>
        <w:noProof/>
      </w:rPr>
      <w:pict w14:anchorId="60BE4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08.3pt;height:173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y2kitappadsitelogo-173603212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CED0" w14:textId="423D4E57" w:rsidR="002640F0" w:rsidRDefault="00320BFC">
    <w:pPr>
      <w:pStyle w:val="stBilgi"/>
    </w:pPr>
    <w:r>
      <w:rPr>
        <w:noProof/>
      </w:rPr>
      <w:pict w14:anchorId="44F32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08.3pt;height:173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y2kitappadsitelogo-1736032128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0"/>
    <w:rsid w:val="000021C1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640F0"/>
    <w:rsid w:val="00264CD4"/>
    <w:rsid w:val="00271662"/>
    <w:rsid w:val="0027404F"/>
    <w:rsid w:val="00293B83"/>
    <w:rsid w:val="002B091C"/>
    <w:rsid w:val="002C2CDD"/>
    <w:rsid w:val="002D45C6"/>
    <w:rsid w:val="002F03FA"/>
    <w:rsid w:val="00313E86"/>
    <w:rsid w:val="00320BFC"/>
    <w:rsid w:val="00333CD3"/>
    <w:rsid w:val="00340365"/>
    <w:rsid w:val="00342B64"/>
    <w:rsid w:val="00364079"/>
    <w:rsid w:val="003644EF"/>
    <w:rsid w:val="003C5528"/>
    <w:rsid w:val="004077FB"/>
    <w:rsid w:val="00424DD9"/>
    <w:rsid w:val="00452A51"/>
    <w:rsid w:val="0046104A"/>
    <w:rsid w:val="004717C5"/>
    <w:rsid w:val="00523479"/>
    <w:rsid w:val="00524BF0"/>
    <w:rsid w:val="00543DB7"/>
    <w:rsid w:val="005729B0"/>
    <w:rsid w:val="00641630"/>
    <w:rsid w:val="00684488"/>
    <w:rsid w:val="006A3CE7"/>
    <w:rsid w:val="006C4C50"/>
    <w:rsid w:val="006D76B1"/>
    <w:rsid w:val="00713050"/>
    <w:rsid w:val="00741125"/>
    <w:rsid w:val="00746F7F"/>
    <w:rsid w:val="00747979"/>
    <w:rsid w:val="007569C1"/>
    <w:rsid w:val="00763832"/>
    <w:rsid w:val="007D2696"/>
    <w:rsid w:val="00811117"/>
    <w:rsid w:val="00841146"/>
    <w:rsid w:val="0088504C"/>
    <w:rsid w:val="0089382B"/>
    <w:rsid w:val="008A1907"/>
    <w:rsid w:val="008C6BCA"/>
    <w:rsid w:val="008C7B50"/>
    <w:rsid w:val="008F5F56"/>
    <w:rsid w:val="009B3C40"/>
    <w:rsid w:val="009F6A1E"/>
    <w:rsid w:val="00A42540"/>
    <w:rsid w:val="00A50939"/>
    <w:rsid w:val="00AA6A40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CF1DB5"/>
    <w:rsid w:val="00D04109"/>
    <w:rsid w:val="00DD6416"/>
    <w:rsid w:val="00DF4E0A"/>
    <w:rsid w:val="00E02DCD"/>
    <w:rsid w:val="00E12C60"/>
    <w:rsid w:val="00E22E87"/>
    <w:rsid w:val="00E57630"/>
    <w:rsid w:val="00E727C6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248C2"/>
  <w15:chartTrackingRefBased/>
  <w15:docId w15:val="{25239445-1D0D-6F42-90D2-588DF0C8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1E"/>
    <w:rPr>
      <w:rFonts w:ascii="Cambria" w:hAnsi="Cambria"/>
    </w:rPr>
  </w:style>
  <w:style w:type="paragraph" w:styleId="Balk1">
    <w:name w:val="heading 1"/>
    <w:basedOn w:val="Normal"/>
    <w:link w:val="Balk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Balk4">
    <w:name w:val="heading 4"/>
    <w:basedOn w:val="Normal"/>
    <w:link w:val="Balk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oKlavuzu">
    <w:name w:val="Table Grid"/>
    <w:basedOn w:val="NormalTablo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8"/>
    <w:qFormat/>
    <w:rsid w:val="009F6A1E"/>
    <w:pPr>
      <w:spacing w:line="240" w:lineRule="auto"/>
    </w:pPr>
    <w:rPr>
      <w:rFonts w:ascii="Cambria" w:hAnsi="Cambria"/>
    </w:rPr>
  </w:style>
  <w:style w:type="character" w:customStyle="1" w:styleId="Balk1Char">
    <w:name w:val="Başlık 1 Char"/>
    <w:basedOn w:val="VarsaylanParagrafYazTipi"/>
    <w:link w:val="Balk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YerTutucuMetni">
    <w:name w:val="Placeholder Text"/>
    <w:basedOn w:val="VarsaylanParagrafYazTipi"/>
    <w:uiPriority w:val="99"/>
    <w:semiHidden/>
    <w:rsid w:val="00CE18D5"/>
    <w:rPr>
      <w:color w:val="808080"/>
    </w:rPr>
  </w:style>
  <w:style w:type="character" w:customStyle="1" w:styleId="Balk4Char">
    <w:name w:val="Başlık 4 Char"/>
    <w:basedOn w:val="VarsaylanParagrafYazTipi"/>
    <w:link w:val="Balk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8504C"/>
    <w:pPr>
      <w:spacing w:line="240" w:lineRule="auto"/>
    </w:pPr>
  </w:style>
  <w:style w:type="paragraph" w:customStyle="1" w:styleId="Baharfler">
    <w:name w:val="Baş harfler"/>
    <w:basedOn w:val="Normal"/>
    <w:next w:val="Balk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stBilgiChar">
    <w:name w:val="Üst Bilgi Char"/>
    <w:basedOn w:val="VarsaylanParagrafYazTipi"/>
    <w:link w:val="stBilgi"/>
    <w:uiPriority w:val="99"/>
    <w:rsid w:val="0088504C"/>
  </w:style>
  <w:style w:type="paragraph" w:styleId="AltBilgi">
    <w:name w:val="footer"/>
    <w:basedOn w:val="Normal"/>
    <w:link w:val="AltBilgi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ltBilgiChar">
    <w:name w:val="Alt Bilgi Char"/>
    <w:basedOn w:val="VarsaylanParagrafYazTipi"/>
    <w:link w:val="AltBilgi"/>
    <w:uiPriority w:val="99"/>
    <w:rsid w:val="0088504C"/>
    <w:rPr>
      <w:rFonts w:asciiTheme="majorHAnsi" w:hAnsiTheme="majorHAnsi"/>
      <w:cap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KonuBal">
    <w:name w:val="Title"/>
    <w:basedOn w:val="Normal"/>
    <w:next w:val="Normal"/>
    <w:link w:val="KonuBal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rahcelik/Library/Containers/com.microsoft.Word/Data/Library/Application%20Support/Microsoft/Office/16.0/DTS/tr-TR%7b02D6AFCD-CDBF-8F44-80C6-DDC82D9D325E%7d/%7b58D92EBF-F424-F541-AD80-F77A2854B30E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A36A35C866024AAD0EE317A78890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D158C6-0096-AE49-A391-7802B35413FD}"/>
      </w:docPartPr>
      <w:docPartBody>
        <w:p w:rsidR="00000000" w:rsidRDefault="00000000">
          <w:pPr>
            <w:pStyle w:val="58A36A35C866024AAD0EE317A78890D1"/>
          </w:pPr>
          <w:r w:rsidRPr="009F6A1E">
            <w:rPr>
              <w:lang w:bidi="tr-TR"/>
            </w:rPr>
            <w:t>Ad Soyad</w:t>
          </w:r>
          <w:r w:rsidRPr="009F6A1E">
            <w:rPr>
              <w:rFonts w:hint="cs"/>
              <w:lang w:bidi="tr-TR"/>
            </w:rPr>
            <w:t>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0F"/>
    <w:rsid w:val="0027760F"/>
    <w:rsid w:val="00747979"/>
    <w:rsid w:val="00C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C97E21B94DDC74290A0CC90BBBC1797">
    <w:name w:val="1C97E21B94DDC74290A0CC90BBBC1797"/>
  </w:style>
  <w:style w:type="paragraph" w:customStyle="1" w:styleId="7033727921D6AA458881D4BF38561B81">
    <w:name w:val="7033727921D6AA458881D4BF38561B81"/>
  </w:style>
  <w:style w:type="paragraph" w:customStyle="1" w:styleId="4F9E520755F5214F984308EA5659D2A8">
    <w:name w:val="4F9E520755F5214F984308EA5659D2A8"/>
  </w:style>
  <w:style w:type="paragraph" w:customStyle="1" w:styleId="531319D7B874454E911D70C1776B44BC">
    <w:name w:val="531319D7B874454E911D70C1776B44BC"/>
  </w:style>
  <w:style w:type="paragraph" w:customStyle="1" w:styleId="C10C96332B46814698421A7A106AFF0C">
    <w:name w:val="C10C96332B46814698421A7A106AFF0C"/>
  </w:style>
  <w:style w:type="paragraph" w:customStyle="1" w:styleId="58A36A35C866024AAD0EE317A78890D1">
    <w:name w:val="58A36A35C866024AAD0EE317A78890D1"/>
  </w:style>
  <w:style w:type="paragraph" w:customStyle="1" w:styleId="F78B985AFBC3644E8F1A401564A6AC06">
    <w:name w:val="F78B985AFBC3644E8F1A401564A6AC06"/>
  </w:style>
  <w:style w:type="paragraph" w:customStyle="1" w:styleId="4FFEE7759A708F49847B5783E284EE81">
    <w:name w:val="4FFEE7759A708F49847B5783E284EE81"/>
  </w:style>
  <w:style w:type="paragraph" w:customStyle="1" w:styleId="0C68CB43AB79984FACAF94C32323CC08">
    <w:name w:val="0C68CB43AB79984FACAF94C32323CC08"/>
  </w:style>
  <w:style w:type="paragraph" w:customStyle="1" w:styleId="A091E5C199BF81458CA74D9CF910B373">
    <w:name w:val="A091E5C199BF81458CA74D9CF910B373"/>
  </w:style>
  <w:style w:type="paragraph" w:customStyle="1" w:styleId="D28D3281F813A442BDBBA69824A7EB46">
    <w:name w:val="D28D3281F813A442BDBBA69824A7EB46"/>
  </w:style>
  <w:style w:type="paragraph" w:customStyle="1" w:styleId="386717B5ABC4FB488ED48F70596A8529">
    <w:name w:val="386717B5ABC4FB488ED48F70596A8529"/>
  </w:style>
  <w:style w:type="paragraph" w:customStyle="1" w:styleId="6DF401CB58E8DB4F8C56A9B235A61409">
    <w:name w:val="6DF401CB58E8DB4F8C56A9B235A61409"/>
  </w:style>
  <w:style w:type="paragraph" w:customStyle="1" w:styleId="9D45354750D5524EACEE32108A18486F">
    <w:name w:val="9D45354750D5524EACEE32108A18486F"/>
  </w:style>
  <w:style w:type="paragraph" w:customStyle="1" w:styleId="7B68912F74C69C4AB12C9AD846CAAF4A">
    <w:name w:val="7B68912F74C69C4AB12C9AD846CAAF4A"/>
  </w:style>
  <w:style w:type="paragraph" w:customStyle="1" w:styleId="6908AA6DAAD4D241B74F47D098216C82">
    <w:name w:val="6908AA6DAAD4D241B74F47D098216C82"/>
  </w:style>
  <w:style w:type="paragraph" w:customStyle="1" w:styleId="AE0F945E07D82245992A6C712814DFCB">
    <w:name w:val="AE0F945E07D82245992A6C712814DFCB"/>
  </w:style>
  <w:style w:type="paragraph" w:customStyle="1" w:styleId="FD84F754EA56C4489A3CD4971D357D4C">
    <w:name w:val="FD84F754EA56C4489A3CD4971D357D4C"/>
  </w:style>
  <w:style w:type="paragraph" w:customStyle="1" w:styleId="19F33AC40975FE4BB1E58883E52C9E51">
    <w:name w:val="19F33AC40975FE4BB1E58883E52C9E51"/>
  </w:style>
  <w:style w:type="paragraph" w:customStyle="1" w:styleId="75E5BC01C2BDA840A0B807314FF56F91">
    <w:name w:val="75E5BC01C2BDA840A0B807314FF56F91"/>
  </w:style>
  <w:style w:type="paragraph" w:customStyle="1" w:styleId="DF1668BE09223F489509FABF4118B18F">
    <w:name w:val="DF1668BE09223F489509FABF4118B18F"/>
  </w:style>
  <w:style w:type="paragraph" w:customStyle="1" w:styleId="AF9B0896FC8ECA4AA8EE15E22C6CAAAF">
    <w:name w:val="AF9B0896FC8ECA4AA8EE15E22C6CAAAF"/>
  </w:style>
  <w:style w:type="paragraph" w:customStyle="1" w:styleId="F44D7377520CA448BFDD05A1F2A8AC43">
    <w:name w:val="F44D7377520CA448BFDD05A1F2A8AC43"/>
  </w:style>
  <w:style w:type="paragraph" w:customStyle="1" w:styleId="14F7E5640A8A234990E6F4CD148E3D76">
    <w:name w:val="14F7E5640A8A234990E6F4CD148E3D76"/>
  </w:style>
  <w:style w:type="paragraph" w:customStyle="1" w:styleId="C44461A3EE524D4F93F51C07B508BE2C">
    <w:name w:val="C44461A3EE524D4F93F51C07B508BE2C"/>
  </w:style>
  <w:style w:type="paragraph" w:customStyle="1" w:styleId="5133EF113165E94CB856D1868908458B">
    <w:name w:val="5133EF113165E94CB856D1868908458B"/>
  </w:style>
  <w:style w:type="paragraph" w:customStyle="1" w:styleId="BAF580CFE3307E4BBF3D5EBAD5F5F494">
    <w:name w:val="BAF580CFE3307E4BBF3D5EBAD5F5F494"/>
  </w:style>
  <w:style w:type="paragraph" w:customStyle="1" w:styleId="4809DFE3A818BF41AED212528D2C62A3">
    <w:name w:val="4809DFE3A818BF41AED212528D2C62A3"/>
  </w:style>
  <w:style w:type="paragraph" w:customStyle="1" w:styleId="C228900BA5F1F7409247D14D7B9F3E3E">
    <w:name w:val="C228900BA5F1F7409247D14D7B9F3E3E"/>
    <w:rsid w:val="0027760F"/>
  </w:style>
  <w:style w:type="paragraph" w:customStyle="1" w:styleId="336229A43ED31D498A2EFA9C33B69195">
    <w:name w:val="336229A43ED31D498A2EFA9C33B69195"/>
    <w:rsid w:val="00277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Zarif özgeçmiş, MOO tarafından tasarlandı.dotx</Template>
  <TotalTime>24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KİTAPPAD YAZAR TANIMFORMU</dc:creator>
  <cp:keywords/>
  <dc:description/>
  <cp:lastModifiedBy>Emrah Ç.</cp:lastModifiedBy>
  <cp:revision>1</cp:revision>
  <dcterms:created xsi:type="dcterms:W3CDTF">2025-06-24T07:18:00Z</dcterms:created>
  <dcterms:modified xsi:type="dcterms:W3CDTF">2025-06-24T07:42:00Z</dcterms:modified>
</cp:coreProperties>
</file>